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3B6B75" w14:textId="77777777" w:rsidR="00AE4AB6" w:rsidRDefault="00AE4AB6" w:rsidP="00EF3D35">
      <w:pPr>
        <w:pStyle w:val="AttachmentHeading"/>
      </w:pPr>
    </w:p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AB36C5" w:rsidRPr="00793260" w14:paraId="6860E0E1" w14:textId="77777777" w:rsidTr="003F0998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0296276C" w14:textId="77777777" w:rsidR="00AB36C5" w:rsidRPr="00793260" w:rsidRDefault="00AB36C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55730B63" w14:textId="77777777" w:rsidR="00AB36C5" w:rsidRPr="00793260" w:rsidRDefault="00AB36C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3988C32C" w14:textId="77777777" w:rsidR="00AB36C5" w:rsidRPr="00793260" w:rsidRDefault="00AB36C5" w:rsidP="000B3FB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4EB45051" w14:textId="77777777" w:rsidR="00AB36C5" w:rsidRPr="00793260" w:rsidRDefault="00AB36C5" w:rsidP="000B3FB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767A0B63" w14:textId="77777777" w:rsidR="00AB36C5" w:rsidRPr="00793260" w:rsidRDefault="00AB36C5" w:rsidP="000B3FB0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4313DE9C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6C4FD412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4D87A8BB" w14:textId="77777777" w:rsidR="00AB36C5" w:rsidRPr="00793260" w:rsidRDefault="00AB36C5" w:rsidP="000B3FB0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AB36C5" w:rsidRPr="00793260" w14:paraId="6AE04325" w14:textId="77777777" w:rsidTr="003F0998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679FF47F" w14:textId="77777777" w:rsidR="00AB36C5" w:rsidRPr="00793260" w:rsidRDefault="00AB36C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7E73A764" w14:textId="77777777" w:rsidR="00AB36C5" w:rsidRPr="00793260" w:rsidRDefault="00AB36C5" w:rsidP="000B3FB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35E99FD0" w14:textId="77777777" w:rsidR="00AB36C5" w:rsidRPr="00793260" w:rsidRDefault="00AB36C5" w:rsidP="000B3FB0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EA4CB66" w14:textId="77777777" w:rsidR="00AB36C5" w:rsidRPr="00793260" w:rsidRDefault="00AB36C5" w:rsidP="000B3FB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731BE3EA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Code/Spec/ </w:t>
            </w:r>
            <w:r w:rsidR="002A4FB5">
              <w:rPr>
                <w:rStyle w:val="Bold"/>
                <w:sz w:val="16"/>
                <w:szCs w:val="16"/>
              </w:rPr>
              <w:t>e</w:t>
            </w:r>
            <w:r w:rsidRPr="00793260">
              <w:rPr>
                <w:rStyle w:val="Bold"/>
                <w:sz w:val="16"/>
                <w:szCs w:val="16"/>
              </w:rPr>
              <w:t>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0037C60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70C725CB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301E26C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1A57FE83" w14:textId="77777777" w:rsidR="00AB36C5" w:rsidRPr="00793260" w:rsidRDefault="00AB36C5" w:rsidP="000B3FB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Entity</w:t>
            </w:r>
            <w:r w:rsidR="002A4FB5">
              <w:rPr>
                <w:rStyle w:val="Bold"/>
                <w:sz w:val="16"/>
                <w:szCs w:val="16"/>
              </w:rPr>
              <w:t xml:space="preserve"> (EPMO)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3CCBA0B0" w14:textId="77777777" w:rsidR="00AB36C5" w:rsidRPr="00793260" w:rsidRDefault="00AB36C5" w:rsidP="000B3FB0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3F0998" w:rsidRPr="00A14600" w14:paraId="3BF1CB4D" w14:textId="77777777" w:rsidTr="00042305">
        <w:trPr>
          <w:cantSplit/>
        </w:trPr>
        <w:tc>
          <w:tcPr>
            <w:tcW w:w="720" w:type="dxa"/>
            <w:vAlign w:val="center"/>
          </w:tcPr>
          <w:p w14:paraId="387CE006" w14:textId="77777777" w:rsidR="00AE4AB6" w:rsidRPr="00AD142B" w:rsidRDefault="00AE4AB6" w:rsidP="00042305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29AB0A24" w14:textId="77777777" w:rsidR="00AE4AB6" w:rsidRPr="00AD142B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1B0D741" w14:textId="77777777" w:rsidR="00AE4AB6" w:rsidRPr="00474A37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3E99BB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9C487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95CE08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0DF4F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7B0BA3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7A1B4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75029A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24F5BA46" w14:textId="77777777" w:rsidTr="00042305">
        <w:trPr>
          <w:cantSplit/>
        </w:trPr>
        <w:tc>
          <w:tcPr>
            <w:tcW w:w="720" w:type="dxa"/>
            <w:vAlign w:val="center"/>
          </w:tcPr>
          <w:p w14:paraId="46111E77" w14:textId="77777777" w:rsidR="00AE4AB6" w:rsidRPr="005720A9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19CA9EBD" w14:textId="77777777" w:rsidR="00AE4AB6" w:rsidRPr="005720A9" w:rsidRDefault="00AE4AB6" w:rsidP="003F0998">
            <w:pPr>
              <w:pStyle w:val="TableTextCentered"/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D387488" w14:textId="77777777" w:rsidR="00AE4AB6" w:rsidRPr="005720A9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49DB3DE7" w14:textId="77777777" w:rsidR="00AE4AB6" w:rsidRDefault="00AE4AB6" w:rsidP="00042305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Design drawing </w:t>
            </w:r>
          </w:p>
          <w:p w14:paraId="7AE29F1B" w14:textId="77777777" w:rsidR="00AE4AB6" w:rsidRPr="00474A37" w:rsidRDefault="00AE4AB6" w:rsidP="00042305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62FEC6FE" w14:textId="77777777" w:rsidR="00AE4AB6" w:rsidRDefault="00AE4AB6" w:rsidP="00042305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  <w:p w14:paraId="6324E599" w14:textId="77777777" w:rsidR="00AE4AB6" w:rsidRPr="005720A9" w:rsidRDefault="00AE4AB6" w:rsidP="00042305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Pulling calculation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890AE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7518F7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4B80AA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93D7C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CA5F03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ABCEE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2C70F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64ADEC59" w14:textId="77777777" w:rsidTr="00042305">
        <w:trPr>
          <w:cantSplit/>
        </w:trPr>
        <w:tc>
          <w:tcPr>
            <w:tcW w:w="720" w:type="dxa"/>
            <w:vAlign w:val="center"/>
          </w:tcPr>
          <w:p w14:paraId="01F7D86A" w14:textId="77777777" w:rsidR="00AE4AB6" w:rsidRPr="00AD142B" w:rsidRDefault="00AE4AB6" w:rsidP="00042305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1C360AD7" w14:textId="77777777" w:rsidR="00AE4AB6" w:rsidRPr="00AD142B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Material receiving inspection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04A93A7" w14:textId="77777777" w:rsidR="00AE4AB6" w:rsidRPr="005720A9" w:rsidRDefault="00AE4AB6" w:rsidP="00042305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0F4B55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C9B14D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A3C45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B12B7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DDDE5BA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C2D47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5D55B6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472A57B2" w14:textId="77777777" w:rsidTr="00042305">
        <w:trPr>
          <w:cantSplit/>
        </w:trPr>
        <w:tc>
          <w:tcPr>
            <w:tcW w:w="720" w:type="dxa"/>
            <w:vAlign w:val="center"/>
          </w:tcPr>
          <w:p w14:paraId="7F510C3D" w14:textId="77777777" w:rsidR="00AE4AB6" w:rsidRPr="005720A9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634F6E4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94780C5" w14:textId="77777777" w:rsidR="00AE4AB6" w:rsidRPr="005720A9" w:rsidRDefault="00AE4AB6" w:rsidP="00042305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240EFC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5FB87B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3525D7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F99D2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0F626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3EAC7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6BEB3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7C360146" w14:textId="77777777" w:rsidTr="00042305">
        <w:trPr>
          <w:cantSplit/>
        </w:trPr>
        <w:tc>
          <w:tcPr>
            <w:tcW w:w="720" w:type="dxa"/>
            <w:vAlign w:val="center"/>
          </w:tcPr>
          <w:p w14:paraId="3E73178A" w14:textId="77777777" w:rsidR="00AE4AB6" w:rsidRPr="00AD142B" w:rsidRDefault="00AE4AB6" w:rsidP="00042305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605AE033" w14:textId="77777777" w:rsidR="00AE4AB6" w:rsidRPr="00AD142B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957E0EB" w14:textId="77777777" w:rsidR="00AE4AB6" w:rsidRPr="005720A9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5C496C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799AF5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3AAA55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7A54622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807C96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387876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7204FC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441C40FF" w14:textId="77777777" w:rsidTr="00042305">
        <w:trPr>
          <w:cantSplit/>
        </w:trPr>
        <w:tc>
          <w:tcPr>
            <w:tcW w:w="720" w:type="dxa"/>
            <w:vAlign w:val="center"/>
          </w:tcPr>
          <w:p w14:paraId="3EDBD071" w14:textId="77777777" w:rsidR="00AE4AB6" w:rsidRPr="005720A9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11D85C31" w14:textId="77777777" w:rsidR="00AE4AB6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4556ED0" w14:textId="77777777" w:rsidR="00AE4AB6" w:rsidRPr="005720A9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88DF14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E2E0FA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DDA113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792FF8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31FD4F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CF8CB9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568AE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0AF44E89" w14:textId="77777777" w:rsidTr="00042305">
        <w:trPr>
          <w:cantSplit/>
        </w:trPr>
        <w:tc>
          <w:tcPr>
            <w:tcW w:w="720" w:type="dxa"/>
            <w:vAlign w:val="center"/>
          </w:tcPr>
          <w:p w14:paraId="0AF6587F" w14:textId="77777777" w:rsidR="00AE4AB6" w:rsidRPr="00AD142B" w:rsidRDefault="00AE4AB6" w:rsidP="00042305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27ADBC28" w14:textId="77777777" w:rsidR="00AE4AB6" w:rsidRPr="00AD142B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 xml:space="preserve">Pre-installation 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F1810F7" w14:textId="77777777" w:rsidR="00AE4AB6" w:rsidRPr="005720A9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4FA3AD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471CC9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2804F0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5254AF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87B42F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185D8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C8871E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7072CFE1" w14:textId="77777777" w:rsidTr="00042305">
        <w:trPr>
          <w:cantSplit/>
        </w:trPr>
        <w:tc>
          <w:tcPr>
            <w:tcW w:w="720" w:type="dxa"/>
            <w:vAlign w:val="center"/>
          </w:tcPr>
          <w:p w14:paraId="59759FEE" w14:textId="77777777" w:rsidR="00AE4AB6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10855637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6492CE8" w14:textId="77777777" w:rsidR="00AE4AB6" w:rsidRPr="005720A9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conduit / duct / tray condition – damage / blockage / bend radii/equipment installation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4CB193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452075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FAE9F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EF85AC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E7ED8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8F356C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01359E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2FA2C7C9" w14:textId="77777777" w:rsidTr="00042305">
        <w:trPr>
          <w:cantSplit/>
        </w:trPr>
        <w:tc>
          <w:tcPr>
            <w:tcW w:w="720" w:type="dxa"/>
            <w:vAlign w:val="center"/>
          </w:tcPr>
          <w:p w14:paraId="7F9DD0A3" w14:textId="77777777" w:rsidR="00AE4AB6" w:rsidRPr="00DE1A4E" w:rsidRDefault="00AE4AB6" w:rsidP="00042305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DE1A4E">
              <w:rPr>
                <w:rFonts w:cs="Arial"/>
                <w:b/>
                <w:sz w:val="16"/>
                <w:szCs w:val="16"/>
              </w:rPr>
              <w:t>5.0</w:t>
            </w:r>
          </w:p>
        </w:tc>
        <w:tc>
          <w:tcPr>
            <w:tcW w:w="1550" w:type="dxa"/>
            <w:vAlign w:val="center"/>
          </w:tcPr>
          <w:p w14:paraId="6459FE9D" w14:textId="77777777" w:rsidR="00AE4AB6" w:rsidRPr="00DE1A4E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DE1A4E">
              <w:rPr>
                <w:rFonts w:cs="Arial"/>
                <w:b/>
                <w:sz w:val="16"/>
                <w:szCs w:val="16"/>
              </w:rPr>
              <w:t>Installation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B89C18C" w14:textId="77777777" w:rsidR="00AE4AB6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D30302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2733FA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01C5E7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11FEB8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659D7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5739D8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52FC37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0E28F4E2" w14:textId="77777777" w:rsidTr="00042305">
        <w:trPr>
          <w:cantSplit/>
        </w:trPr>
        <w:tc>
          <w:tcPr>
            <w:tcW w:w="720" w:type="dxa"/>
            <w:vAlign w:val="center"/>
          </w:tcPr>
          <w:p w14:paraId="12D742E3" w14:textId="77777777" w:rsidR="00AE4AB6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672DC246" w14:textId="77777777" w:rsidR="00AE4AB6" w:rsidRPr="007C20A2" w:rsidRDefault="00AE4AB6" w:rsidP="003F09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182E007" w14:textId="77777777" w:rsidR="00AE4AB6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identification, damage and removal of rollers / pulleys / etc.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D95C42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B54982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1F20B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3F6677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4AAE3D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0B06D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1163A8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5D930382" w14:textId="77777777" w:rsidTr="00042305">
        <w:trPr>
          <w:cantSplit/>
        </w:trPr>
        <w:tc>
          <w:tcPr>
            <w:tcW w:w="720" w:type="dxa"/>
            <w:vAlign w:val="center"/>
          </w:tcPr>
          <w:p w14:paraId="54473534" w14:textId="77777777" w:rsidR="00AE4AB6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4AD0E115" w14:textId="77777777" w:rsidR="00AE4AB6" w:rsidRPr="007C20A2" w:rsidRDefault="00AE4AB6" w:rsidP="003F09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A57D0A0" w14:textId="77777777" w:rsidR="00AE4AB6" w:rsidRDefault="00AE4AB6" w:rsidP="00042305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of terminal blocks, lugs and identification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EB567B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6163A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39F07D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CBC2EE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401DDEE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ABD984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C45F90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205170BC" w14:textId="77777777" w:rsidTr="00042305">
        <w:trPr>
          <w:cantSplit/>
        </w:trPr>
        <w:tc>
          <w:tcPr>
            <w:tcW w:w="720" w:type="dxa"/>
            <w:vAlign w:val="center"/>
          </w:tcPr>
          <w:p w14:paraId="6BFA7727" w14:textId="77777777" w:rsidR="00AE4AB6" w:rsidRPr="00A81271" w:rsidRDefault="00AE4AB6" w:rsidP="00042305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A81271">
              <w:rPr>
                <w:rFonts w:cs="Arial"/>
                <w:b/>
                <w:sz w:val="16"/>
                <w:szCs w:val="16"/>
              </w:rPr>
              <w:t>6.0</w:t>
            </w:r>
          </w:p>
        </w:tc>
        <w:tc>
          <w:tcPr>
            <w:tcW w:w="1550" w:type="dxa"/>
            <w:vAlign w:val="center"/>
          </w:tcPr>
          <w:p w14:paraId="02BA06B6" w14:textId="77777777" w:rsidR="00AE4AB6" w:rsidRPr="00A81271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Cable Continuity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5A02B31" w14:textId="77777777" w:rsidR="00AE4AB6" w:rsidRPr="005720A9" w:rsidRDefault="00AE4AB6" w:rsidP="00042305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A5BDAF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6ACCF9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464399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9C27F0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B4F67C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160B3C9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DDFD76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5E95435E" w14:textId="77777777" w:rsidTr="00042305">
        <w:trPr>
          <w:cantSplit/>
        </w:trPr>
        <w:tc>
          <w:tcPr>
            <w:tcW w:w="720" w:type="dxa"/>
            <w:vAlign w:val="center"/>
          </w:tcPr>
          <w:p w14:paraId="6F5EA01B" w14:textId="77777777" w:rsidR="00AE4AB6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1C311469" w14:textId="77777777" w:rsidR="00AE4AB6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1E8C980" w14:textId="77777777" w:rsidR="00AE4AB6" w:rsidRDefault="00AE4AB6" w:rsidP="00042305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Megger 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8706AB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17BFCA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570FE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6C7420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FBDC7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104013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770F5D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6CC69753" w14:textId="77777777" w:rsidTr="00042305">
        <w:trPr>
          <w:cantSplit/>
        </w:trPr>
        <w:tc>
          <w:tcPr>
            <w:tcW w:w="720" w:type="dxa"/>
            <w:vAlign w:val="center"/>
          </w:tcPr>
          <w:p w14:paraId="1F464C29" w14:textId="77777777" w:rsidR="00AE4AB6" w:rsidRDefault="00AE4AB6" w:rsidP="00042305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66E480A8" w14:textId="77777777" w:rsidR="00AE4AB6" w:rsidRDefault="00AE4AB6" w:rsidP="003F0998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7289CF9" w14:textId="77777777" w:rsidR="00AE4AB6" w:rsidRDefault="00AE4AB6" w:rsidP="00042305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High Pot Test (if required)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C1AE489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BE1AB5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1381C5" w14:textId="77777777" w:rsidR="00AE4AB6" w:rsidRPr="005720A9" w:rsidRDefault="00AE4AB6" w:rsidP="003F0998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D66519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955AF0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279167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0206AA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51110E79" w14:textId="77777777" w:rsidTr="00042305">
        <w:trPr>
          <w:cantSplit/>
        </w:trPr>
        <w:tc>
          <w:tcPr>
            <w:tcW w:w="720" w:type="dxa"/>
            <w:vAlign w:val="center"/>
          </w:tcPr>
          <w:p w14:paraId="19A836C1" w14:textId="77777777" w:rsidR="00AE4AB6" w:rsidRPr="00BC06AB" w:rsidRDefault="00AE4AB6" w:rsidP="00042305">
            <w:pPr>
              <w:pStyle w:val="TableTextCentered"/>
              <w:spacing w:before="60" w:after="60"/>
              <w:rPr>
                <w:b/>
              </w:rPr>
            </w:pPr>
            <w:r w:rsidRPr="00BC06AB">
              <w:rPr>
                <w:b/>
              </w:rPr>
              <w:t>7.0</w:t>
            </w:r>
          </w:p>
        </w:tc>
        <w:tc>
          <w:tcPr>
            <w:tcW w:w="1550" w:type="dxa"/>
            <w:vAlign w:val="center"/>
          </w:tcPr>
          <w:p w14:paraId="6549374B" w14:textId="77777777" w:rsidR="00AE4AB6" w:rsidRPr="00BC06AB" w:rsidRDefault="00AE4AB6" w:rsidP="003F0998">
            <w:pPr>
              <w:pStyle w:val="TableTextCentered"/>
              <w:spacing w:before="0" w:after="0"/>
              <w:rPr>
                <w:b/>
              </w:rPr>
            </w:pPr>
            <w:r w:rsidRPr="00BC06AB">
              <w:rPr>
                <w:b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4DB2664" w14:textId="77777777" w:rsidR="00AE4AB6" w:rsidRPr="00AC4425" w:rsidRDefault="00AE4AB6" w:rsidP="00042305">
            <w:pPr>
              <w:pStyle w:val="TableTextCentered"/>
              <w:spacing w:before="0" w:after="0"/>
              <w:ind w:left="61" w:right="75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65CA49E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241684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80ACFB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78E9A8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A8AF0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1641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158160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  <w:tr w:rsidR="003F0998" w:rsidRPr="00A14600" w14:paraId="5DE6A9D8" w14:textId="77777777" w:rsidTr="00042305">
        <w:trPr>
          <w:cantSplit/>
        </w:trPr>
        <w:tc>
          <w:tcPr>
            <w:tcW w:w="720" w:type="dxa"/>
            <w:vAlign w:val="center"/>
          </w:tcPr>
          <w:p w14:paraId="1665268E" w14:textId="77777777" w:rsidR="00AE4AB6" w:rsidRPr="00AC4425" w:rsidRDefault="00AE4AB6" w:rsidP="00042305">
            <w:pPr>
              <w:pStyle w:val="TableTextCentered"/>
              <w:spacing w:before="60" w:after="60"/>
            </w:pPr>
            <w:r>
              <w:t>7.1</w:t>
            </w:r>
          </w:p>
        </w:tc>
        <w:tc>
          <w:tcPr>
            <w:tcW w:w="1550" w:type="dxa"/>
          </w:tcPr>
          <w:p w14:paraId="4184CCF5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EB7B5C3" w14:textId="77777777" w:rsidR="00AE4AB6" w:rsidRPr="004C41A9" w:rsidRDefault="00AE4AB6" w:rsidP="00042305">
            <w:pPr>
              <w:ind w:left="61" w:right="75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  <w:p w14:paraId="08C4BCC1" w14:textId="77777777" w:rsidR="00AE4AB6" w:rsidRPr="00AC4425" w:rsidRDefault="00AE4AB6" w:rsidP="00042305">
            <w:pPr>
              <w:pStyle w:val="TableTextCentered"/>
              <w:spacing w:before="0" w:after="0"/>
              <w:ind w:left="61" w:right="75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89F374" w14:textId="77777777" w:rsidR="00AE4AB6" w:rsidRPr="00AC4425" w:rsidRDefault="00AE4AB6" w:rsidP="003F0998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4DA3F4" w14:textId="77777777" w:rsidR="00AE4AB6" w:rsidRPr="00AC4425" w:rsidRDefault="00AE4AB6" w:rsidP="003F0998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977006" w14:textId="77777777" w:rsidR="00AE4AB6" w:rsidRPr="00AC4425" w:rsidRDefault="00AE4AB6" w:rsidP="003F0998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B192B6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95625C2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F374EA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D93583" w14:textId="77777777" w:rsidR="00AE4AB6" w:rsidRPr="00AC4425" w:rsidRDefault="00AE4AB6" w:rsidP="003F0998">
            <w:pPr>
              <w:pStyle w:val="TableTextCentered"/>
              <w:spacing w:before="0" w:after="0"/>
            </w:pPr>
          </w:p>
        </w:tc>
      </w:tr>
    </w:tbl>
    <w:p w14:paraId="750EB9B4" w14:textId="77777777" w:rsidR="00AE4AB6" w:rsidRDefault="00AE4AB6" w:rsidP="00996ACA">
      <w:pPr>
        <w:rPr>
          <w:rFonts w:cs="Arial"/>
        </w:rPr>
      </w:pPr>
    </w:p>
    <w:sectPr w:rsidR="00AE4AB6" w:rsidSect="00BD4ABB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0764" w14:textId="77777777" w:rsidR="00501FD2" w:rsidRDefault="00501FD2">
      <w:r>
        <w:separator/>
      </w:r>
    </w:p>
    <w:p w14:paraId="56B16CA1" w14:textId="77777777" w:rsidR="00501FD2" w:rsidRDefault="00501FD2"/>
  </w:endnote>
  <w:endnote w:type="continuationSeparator" w:id="0">
    <w:p w14:paraId="1A00DFE9" w14:textId="77777777" w:rsidR="00501FD2" w:rsidRDefault="00501FD2">
      <w:r>
        <w:continuationSeparator/>
      </w:r>
    </w:p>
    <w:p w14:paraId="2E9AA89D" w14:textId="77777777" w:rsidR="00501FD2" w:rsidRDefault="00501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BAB0" w14:textId="66D9F348" w:rsidR="0065682C" w:rsidRPr="00F92124" w:rsidRDefault="0065682C" w:rsidP="0065682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9EEDE5" wp14:editId="0E190E1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5EFA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187386DE0BD4672AF6A097BDB22BB4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EPM-KCE-TP-000007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6FFE29B398D47B5831FA00D2940FDB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67FB3F3" w14:textId="77777777" w:rsidR="0065682C" w:rsidRDefault="0065682C" w:rsidP="0065682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1CACDAC" w14:textId="55466A8E" w:rsidR="007864D2" w:rsidRPr="0065682C" w:rsidRDefault="0065682C" w:rsidP="0065682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163E" w14:textId="77777777" w:rsidR="00501FD2" w:rsidRDefault="00501FD2">
      <w:r>
        <w:separator/>
      </w:r>
    </w:p>
    <w:p w14:paraId="476C3E29" w14:textId="77777777" w:rsidR="00501FD2" w:rsidRDefault="00501FD2"/>
  </w:footnote>
  <w:footnote w:type="continuationSeparator" w:id="0">
    <w:p w14:paraId="0388A655" w14:textId="77777777" w:rsidR="00501FD2" w:rsidRDefault="00501FD2">
      <w:r>
        <w:continuationSeparator/>
      </w:r>
    </w:p>
    <w:p w14:paraId="2C61CAA5" w14:textId="77777777" w:rsidR="00501FD2" w:rsidRDefault="00501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5ED3" w14:textId="77777777" w:rsidR="000D1206" w:rsidRDefault="007B76EA" w:rsidP="007B76EA">
    <w:pPr>
      <w:pStyle w:val="CPDocTitle"/>
      <w:rPr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E5EA700" wp14:editId="70399373">
          <wp:simplePos x="0" y="0"/>
          <wp:positionH relativeFrom="leftMargin">
            <wp:posOffset>956945</wp:posOffset>
          </wp:positionH>
          <wp:positionV relativeFrom="paragraph">
            <wp:posOffset>-38100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206" w:rsidRPr="000D1206">
      <w:rPr>
        <w:sz w:val="24"/>
        <w:szCs w:val="24"/>
      </w:rPr>
      <w:t>Project Construction Inspection and Test Plan for</w:t>
    </w:r>
  </w:p>
  <w:p w14:paraId="5D66BB90" w14:textId="77777777" w:rsidR="007864D2" w:rsidRPr="000D1206" w:rsidRDefault="000D1206" w:rsidP="007B76EA">
    <w:pPr>
      <w:pStyle w:val="CPDocTitle"/>
      <w:rPr>
        <w:rStyle w:val="HeaderTitleChar"/>
        <w:b/>
        <w:bCs w:val="0"/>
      </w:rPr>
    </w:pPr>
    <w:r w:rsidRPr="000D1206">
      <w:rPr>
        <w:sz w:val="24"/>
        <w:szCs w:val="24"/>
      </w:rPr>
      <w:t>Cable/Terminations Installation Activities Templat</w:t>
    </w:r>
    <w:r w:rsidRPr="000D1206">
      <w:rPr>
        <w:noProof/>
        <w:sz w:val="24"/>
        <w:szCs w:val="24"/>
        <w:lang w:eastAsia="en-US"/>
      </w:rPr>
      <w:t>e</w:t>
    </w:r>
  </w:p>
  <w:p w14:paraId="49366757" w14:textId="77777777" w:rsidR="007864D2" w:rsidRPr="00AC1B11" w:rsidRDefault="007864D2" w:rsidP="007B76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5C9"/>
    <w:rsid w:val="00007BAF"/>
    <w:rsid w:val="00007BF5"/>
    <w:rsid w:val="000113D5"/>
    <w:rsid w:val="00011F52"/>
    <w:rsid w:val="000125E9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862"/>
    <w:rsid w:val="00041656"/>
    <w:rsid w:val="00042305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29F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3FB0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206"/>
    <w:rsid w:val="000D1F51"/>
    <w:rsid w:val="000D3297"/>
    <w:rsid w:val="000D3EC2"/>
    <w:rsid w:val="000D4095"/>
    <w:rsid w:val="000D57B7"/>
    <w:rsid w:val="000D58EF"/>
    <w:rsid w:val="000D6D0A"/>
    <w:rsid w:val="000E1338"/>
    <w:rsid w:val="000E3163"/>
    <w:rsid w:val="000E3E4E"/>
    <w:rsid w:val="000E6468"/>
    <w:rsid w:val="000E7BCD"/>
    <w:rsid w:val="000F0A74"/>
    <w:rsid w:val="000F0E0C"/>
    <w:rsid w:val="000F1028"/>
    <w:rsid w:val="000F2FC3"/>
    <w:rsid w:val="000F31B1"/>
    <w:rsid w:val="000F3C55"/>
    <w:rsid w:val="000F3E6B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6DD"/>
    <w:rsid w:val="0011071D"/>
    <w:rsid w:val="00111D55"/>
    <w:rsid w:val="00112F25"/>
    <w:rsid w:val="00113020"/>
    <w:rsid w:val="00114874"/>
    <w:rsid w:val="00115DDA"/>
    <w:rsid w:val="0011743F"/>
    <w:rsid w:val="00121FFB"/>
    <w:rsid w:val="00123242"/>
    <w:rsid w:val="001240BE"/>
    <w:rsid w:val="001248C2"/>
    <w:rsid w:val="001269A0"/>
    <w:rsid w:val="00131B29"/>
    <w:rsid w:val="00131BAA"/>
    <w:rsid w:val="00131D8A"/>
    <w:rsid w:val="00132F66"/>
    <w:rsid w:val="00133DA4"/>
    <w:rsid w:val="00134FAA"/>
    <w:rsid w:val="00137ABE"/>
    <w:rsid w:val="00142314"/>
    <w:rsid w:val="0014237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1AC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5EFC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7B7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D7D99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0E7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ED3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F0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4FB5"/>
    <w:rsid w:val="002A5C92"/>
    <w:rsid w:val="002A76FE"/>
    <w:rsid w:val="002B0EFB"/>
    <w:rsid w:val="002B224C"/>
    <w:rsid w:val="002B225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AA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0EB6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812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BB6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DCB"/>
    <w:rsid w:val="003E5325"/>
    <w:rsid w:val="003E5AB2"/>
    <w:rsid w:val="003E62C1"/>
    <w:rsid w:val="003E638D"/>
    <w:rsid w:val="003E654B"/>
    <w:rsid w:val="003E6D2D"/>
    <w:rsid w:val="003F02E7"/>
    <w:rsid w:val="003F0998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681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1B89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E7A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6356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67F3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819"/>
    <w:rsid w:val="00497921"/>
    <w:rsid w:val="004A07D8"/>
    <w:rsid w:val="004A1416"/>
    <w:rsid w:val="004A1547"/>
    <w:rsid w:val="004A2119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1FD2"/>
    <w:rsid w:val="00502100"/>
    <w:rsid w:val="0050329C"/>
    <w:rsid w:val="00504537"/>
    <w:rsid w:val="00504768"/>
    <w:rsid w:val="00505219"/>
    <w:rsid w:val="00505A91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77"/>
    <w:rsid w:val="00530DD5"/>
    <w:rsid w:val="005324BC"/>
    <w:rsid w:val="00532573"/>
    <w:rsid w:val="00535DE6"/>
    <w:rsid w:val="00536A42"/>
    <w:rsid w:val="0053722B"/>
    <w:rsid w:val="00537731"/>
    <w:rsid w:val="00540F16"/>
    <w:rsid w:val="00541027"/>
    <w:rsid w:val="00541B66"/>
    <w:rsid w:val="005428D5"/>
    <w:rsid w:val="0054534F"/>
    <w:rsid w:val="005465E9"/>
    <w:rsid w:val="00547074"/>
    <w:rsid w:val="0054762F"/>
    <w:rsid w:val="00547DDC"/>
    <w:rsid w:val="00550348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FB2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5F6FDA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21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C0"/>
    <w:rsid w:val="0065389A"/>
    <w:rsid w:val="00654364"/>
    <w:rsid w:val="00654495"/>
    <w:rsid w:val="00656532"/>
    <w:rsid w:val="0065682C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3C4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06E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BB6"/>
    <w:rsid w:val="006E5F89"/>
    <w:rsid w:val="006E7C7C"/>
    <w:rsid w:val="006F0DCD"/>
    <w:rsid w:val="006F1207"/>
    <w:rsid w:val="006F22DA"/>
    <w:rsid w:val="006F4250"/>
    <w:rsid w:val="006F51D2"/>
    <w:rsid w:val="006F5BD7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370B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4D2"/>
    <w:rsid w:val="00787066"/>
    <w:rsid w:val="007900CC"/>
    <w:rsid w:val="0079082B"/>
    <w:rsid w:val="0079314D"/>
    <w:rsid w:val="00793260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B76EA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222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5909"/>
    <w:rsid w:val="007E65B1"/>
    <w:rsid w:val="007E6962"/>
    <w:rsid w:val="007E6B88"/>
    <w:rsid w:val="007E73EA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3A5"/>
    <w:rsid w:val="00843B2C"/>
    <w:rsid w:val="00843C84"/>
    <w:rsid w:val="008504CD"/>
    <w:rsid w:val="0085178D"/>
    <w:rsid w:val="0085295E"/>
    <w:rsid w:val="008544C0"/>
    <w:rsid w:val="008544E5"/>
    <w:rsid w:val="008556C6"/>
    <w:rsid w:val="00855A1E"/>
    <w:rsid w:val="00856221"/>
    <w:rsid w:val="0085681A"/>
    <w:rsid w:val="00861C3E"/>
    <w:rsid w:val="00861DFE"/>
    <w:rsid w:val="00862DB4"/>
    <w:rsid w:val="0086428E"/>
    <w:rsid w:val="00864C07"/>
    <w:rsid w:val="00864D12"/>
    <w:rsid w:val="00864D1B"/>
    <w:rsid w:val="00864DE9"/>
    <w:rsid w:val="00867DC0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1529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63E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2CA8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1E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9BE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ACA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2F8D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65F5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A8E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2E4"/>
    <w:rsid w:val="00AA17AD"/>
    <w:rsid w:val="00AA2558"/>
    <w:rsid w:val="00AA2E6A"/>
    <w:rsid w:val="00AA30A4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6C5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4AB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49F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04A3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61BA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752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ABB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7C8D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D60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7FF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61D"/>
    <w:rsid w:val="00CD016A"/>
    <w:rsid w:val="00CD0BB4"/>
    <w:rsid w:val="00CD1283"/>
    <w:rsid w:val="00CD1426"/>
    <w:rsid w:val="00CD2012"/>
    <w:rsid w:val="00CD29CD"/>
    <w:rsid w:val="00CD33BA"/>
    <w:rsid w:val="00CD3C23"/>
    <w:rsid w:val="00CD3E3B"/>
    <w:rsid w:val="00CD5023"/>
    <w:rsid w:val="00CD62F8"/>
    <w:rsid w:val="00CE1213"/>
    <w:rsid w:val="00CE167B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5A1A"/>
    <w:rsid w:val="00D17ECC"/>
    <w:rsid w:val="00D203BF"/>
    <w:rsid w:val="00D2144D"/>
    <w:rsid w:val="00D21992"/>
    <w:rsid w:val="00D21A19"/>
    <w:rsid w:val="00D21E83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078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7AB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58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2D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6AA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919"/>
    <w:rsid w:val="00E62335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F67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5C7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3D35"/>
    <w:rsid w:val="00EF59A8"/>
    <w:rsid w:val="00EF67E4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2ED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49C4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649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A5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56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A95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C3D70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0125E9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0125E9"/>
    <w:rPr>
      <w:b/>
    </w:rPr>
  </w:style>
  <w:style w:type="table" w:customStyle="1" w:styleId="TableGrid21">
    <w:name w:val="Table Grid21"/>
    <w:basedOn w:val="TableNormal"/>
    <w:next w:val="TableGrid"/>
    <w:rsid w:val="00B604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87386DE0BD4672AF6A097BDB22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AB29-70F0-497D-A104-5B0293F00D77}"/>
      </w:docPartPr>
      <w:docPartBody>
        <w:p w:rsidR="00000000" w:rsidRDefault="00A8048E" w:rsidP="00A8048E">
          <w:pPr>
            <w:pStyle w:val="6187386DE0BD4672AF6A097BDB22BB4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6FFE29B398D47B5831FA00D2940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6EBE-50DD-48C3-8369-1816D2139F0F}"/>
      </w:docPartPr>
      <w:docPartBody>
        <w:p w:rsidR="00000000" w:rsidRDefault="00A8048E" w:rsidP="00A8048E">
          <w:pPr>
            <w:pStyle w:val="56FFE29B398D47B5831FA00D2940FDB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8E"/>
    <w:rsid w:val="00427AD2"/>
    <w:rsid w:val="00A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8048E"/>
    <w:rPr>
      <w:color w:val="808080"/>
    </w:rPr>
  </w:style>
  <w:style w:type="paragraph" w:customStyle="1" w:styleId="6187386DE0BD4672AF6A097BDB22BB4A">
    <w:name w:val="6187386DE0BD4672AF6A097BDB22BB4A"/>
    <w:rsid w:val="00A8048E"/>
  </w:style>
  <w:style w:type="paragraph" w:customStyle="1" w:styleId="56FFE29B398D47B5831FA00D2940FDB4">
    <w:name w:val="56FFE29B398D47B5831FA00D2940FDB4"/>
    <w:rsid w:val="00A80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28EF8-CCD4-4286-87E2-F3B2F8874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CCEA1405-FB65-4924-85BD-93A87B58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Bechtel/EDS</Company>
  <LinksUpToDate>false</LinksUpToDate>
  <CharactersWithSpaces>1586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>EPM-KCE-TP-000007</dc:subject>
  <dc:creator>Rivamonte, Leonnito (RMP)</dc:creator>
  <cp:keywords>ᅟ</cp:keywords>
  <cp:lastModifiedBy>اسماء المطيري Asma Almutairi</cp:lastModifiedBy>
  <cp:revision>4</cp:revision>
  <cp:lastPrinted>2017-10-17T10:17:00Z</cp:lastPrinted>
  <dcterms:created xsi:type="dcterms:W3CDTF">2021-07-04T05:27:00Z</dcterms:created>
  <dcterms:modified xsi:type="dcterms:W3CDTF">2022-05-23T11:44:00Z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843635c8-ff40-423c-9b30-05bfc753e492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